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D" w:rsidRPr="00CE4078" w:rsidRDefault="00230BBD" w:rsidP="00CD2AE2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sz w:val="24"/>
          <w:szCs w:val="24"/>
          <w:lang w:val="pl-PL"/>
        </w:rPr>
      </w:pPr>
      <w:bookmarkStart w:id="0" w:name="_GoBack"/>
      <w:bookmarkEnd w:id="0"/>
      <w:r w:rsidRPr="00CE4078">
        <w:rPr>
          <w:rStyle w:val="Strong"/>
          <w:rFonts w:ascii="Times New Roman" w:hAnsi="Times New Roman"/>
          <w:sz w:val="24"/>
          <w:szCs w:val="24"/>
          <w:lang w:val="pl-PL"/>
        </w:rPr>
        <w:t xml:space="preserve">Szkoła Średnia im. Juliusza Słowackiego w Bezdanach </w:t>
      </w:r>
    </w:p>
    <w:p w:rsidR="00230BBD" w:rsidRPr="00CE4078" w:rsidRDefault="00230BBD" w:rsidP="00CD2AE2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CE4078">
        <w:rPr>
          <w:rStyle w:val="Strong"/>
          <w:rFonts w:ascii="Times New Roman" w:hAnsi="Times New Roman"/>
          <w:sz w:val="24"/>
          <w:szCs w:val="24"/>
          <w:lang w:val="pl-PL"/>
        </w:rPr>
        <w:t>zaprasza do udziału w konkursie wypracowań lub wierszy</w:t>
      </w:r>
    </w:p>
    <w:p w:rsidR="00230BBD" w:rsidRPr="00CE4078" w:rsidRDefault="00230BBD" w:rsidP="00CD2AE2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  <w:lang w:val="pl-PL"/>
        </w:rPr>
      </w:pPr>
      <w:r w:rsidRPr="00CE4078">
        <w:rPr>
          <w:rStyle w:val="Strong"/>
          <w:rFonts w:ascii="Times New Roman" w:hAnsi="Times New Roman"/>
          <w:sz w:val="28"/>
          <w:szCs w:val="28"/>
          <w:lang w:val="pl-PL"/>
        </w:rPr>
        <w:t>„ŚWIĘTA WIELKANOCNE W MOIM DOMU”</w:t>
      </w:r>
    </w:p>
    <w:p w:rsidR="00230BBD" w:rsidRPr="00CE4078" w:rsidRDefault="00230BBD" w:rsidP="00CD2AE2">
      <w:pPr>
        <w:pStyle w:val="NoSpacing"/>
        <w:jc w:val="center"/>
        <w:rPr>
          <w:rStyle w:val="Strong"/>
          <w:rFonts w:ascii="Times New Roman" w:hAnsi="Times New Roman"/>
          <w:sz w:val="18"/>
          <w:szCs w:val="18"/>
          <w:lang w:val="pl-PL"/>
        </w:rPr>
      </w:pPr>
    </w:p>
    <w:p w:rsidR="00230BBD" w:rsidRPr="00CE4078" w:rsidRDefault="00230BBD" w:rsidP="00CD2AE2">
      <w:pPr>
        <w:pStyle w:val="NoSpacing"/>
        <w:jc w:val="center"/>
        <w:rPr>
          <w:rStyle w:val="Strong"/>
          <w:rFonts w:ascii="Times New Roman" w:hAnsi="Times New Roman"/>
          <w:lang w:val="pl-PL"/>
        </w:rPr>
      </w:pPr>
      <w:r w:rsidRPr="00CE4078">
        <w:rPr>
          <w:rStyle w:val="Strong"/>
          <w:rFonts w:ascii="Times New Roman" w:hAnsi="Times New Roman"/>
          <w:lang w:val="pl-PL"/>
        </w:rPr>
        <w:t>realizowanego w ramach projektu "TRADYCJE I ZWYCZAJE WIELKANOCNE”</w:t>
      </w:r>
    </w:p>
    <w:p w:rsidR="00230BBD" w:rsidRPr="00CE4078" w:rsidRDefault="00230BBD" w:rsidP="00CD2AE2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  <w:lang w:val="pl-PL"/>
        </w:rPr>
      </w:pPr>
    </w:p>
    <w:p w:rsidR="00230BBD" w:rsidRPr="00CE4078" w:rsidRDefault="00230BBD" w:rsidP="00CD2AE2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  <w:lang w:val="pl-PL"/>
        </w:rPr>
      </w:pPr>
      <w:r w:rsidRPr="00CE4078">
        <w:rPr>
          <w:rStyle w:val="Strong"/>
          <w:rFonts w:ascii="Times New Roman" w:hAnsi="Times New Roman"/>
          <w:sz w:val="28"/>
          <w:szCs w:val="28"/>
          <w:lang w:val="pl-PL"/>
        </w:rPr>
        <w:t xml:space="preserve">REGULAMIN </w:t>
      </w:r>
    </w:p>
    <w:p w:rsidR="00230BBD" w:rsidRPr="00CE4078" w:rsidRDefault="00230BBD" w:rsidP="00CD2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1.CELE KONKURSU</w:t>
      </w:r>
    </w:p>
    <w:p w:rsidR="00230BBD" w:rsidRPr="00CE4078" w:rsidRDefault="00230BBD" w:rsidP="00CD2AE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CE4078">
        <w:rPr>
          <w:rFonts w:ascii="Times New Roman" w:hAnsi="Times New Roman" w:cs="Times New Roman"/>
          <w:sz w:val="22"/>
          <w:szCs w:val="22"/>
          <w:lang w:val="pl-PL"/>
        </w:rPr>
        <w:t xml:space="preserve">osiągnięcie wysokiego poziomu poprawnej polszczyzny wśród uczniów </w:t>
      </w:r>
    </w:p>
    <w:p w:rsidR="00230BBD" w:rsidRPr="00CE4078" w:rsidRDefault="00230BBD" w:rsidP="00CD2AE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CE4078">
        <w:rPr>
          <w:rFonts w:ascii="Times New Roman" w:hAnsi="Times New Roman" w:cs="Times New Roman"/>
          <w:sz w:val="22"/>
          <w:szCs w:val="22"/>
          <w:lang w:val="pl-PL"/>
        </w:rPr>
        <w:t xml:space="preserve">utrwalanie zasad ortograficznych i gramatycznych </w:t>
      </w:r>
    </w:p>
    <w:p w:rsidR="00230BBD" w:rsidRPr="00CE4078" w:rsidRDefault="00230BBD" w:rsidP="00CD2AE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CE4078">
        <w:rPr>
          <w:rFonts w:ascii="Times New Roman" w:hAnsi="Times New Roman" w:cs="Times New Roman"/>
          <w:sz w:val="22"/>
          <w:szCs w:val="22"/>
          <w:lang w:val="pl-PL"/>
        </w:rPr>
        <w:t xml:space="preserve">kształcenie poprawnego używania języka polskiego </w:t>
      </w:r>
    </w:p>
    <w:p w:rsidR="00230BBD" w:rsidRPr="00CE4078" w:rsidRDefault="00230BBD" w:rsidP="00CD2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2.ORGANIZATOR KONKURSU</w:t>
      </w:r>
    </w:p>
    <w:p w:rsidR="00230BBD" w:rsidRPr="00CE4078" w:rsidRDefault="00230BBD" w:rsidP="00CD2A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Szkoła Średnia im.</w:t>
      </w:r>
      <w:r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 xml:space="preserve"> </w:t>
      </w:r>
      <w:r w:rsidRPr="00CE4078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Juliusza Słowackiego w Bezdanach (ul. Statybininkų 4, Bezdany)</w:t>
      </w:r>
    </w:p>
    <w:p w:rsidR="00230BBD" w:rsidRPr="00CE4078" w:rsidRDefault="00230BBD" w:rsidP="00CD2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3.WARUNKI UCZESTNICTWA</w:t>
      </w:r>
    </w:p>
    <w:p w:rsidR="00230BBD" w:rsidRPr="00CE4078" w:rsidRDefault="00230BBD" w:rsidP="00CD2AE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sz w:val="24"/>
          <w:szCs w:val="24"/>
          <w:lang w:val="pl-PL" w:eastAsia="lt-LT"/>
        </w:rPr>
        <w:t>w konkursie biorą udział uczniowie klas 1-4</w:t>
      </w:r>
    </w:p>
    <w:p w:rsidR="00230BBD" w:rsidRPr="00CE4078" w:rsidRDefault="00230BBD" w:rsidP="00CD2AE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sz w:val="24"/>
          <w:szCs w:val="24"/>
          <w:lang w:val="pl-PL" w:eastAsia="lt-LT"/>
        </w:rPr>
        <w:t>prace będą oceniane w równych kategoriach wiekowych</w:t>
      </w:r>
      <w:r>
        <w:rPr>
          <w:rFonts w:ascii="Times New Roman" w:hAnsi="Times New Roman" w:cs="Times New Roman"/>
          <w:sz w:val="24"/>
          <w:szCs w:val="24"/>
          <w:lang w:val="pl-PL" w:eastAsia="lt-LT"/>
        </w:rPr>
        <w:t>, według klas</w:t>
      </w:r>
    </w:p>
    <w:p w:rsidR="00230BBD" w:rsidRPr="00CE4078" w:rsidRDefault="00230BBD" w:rsidP="00CD2AE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sz w:val="24"/>
          <w:szCs w:val="24"/>
          <w:lang w:val="pl-PL" w:eastAsia="lt-LT"/>
        </w:rPr>
        <w:t>prace powinny być napisane własnoręcznie</w:t>
      </w:r>
    </w:p>
    <w:p w:rsidR="00230BBD" w:rsidRPr="00CE4078" w:rsidRDefault="00230BBD" w:rsidP="00CD2AE2">
      <w:pPr>
        <w:pStyle w:val="NormalWeb"/>
        <w:numPr>
          <w:ilvl w:val="0"/>
          <w:numId w:val="5"/>
        </w:numPr>
        <w:shd w:val="clear" w:color="auto" w:fill="FFFFFF"/>
        <w:rPr>
          <w:lang w:val="pl-PL"/>
        </w:rPr>
      </w:pPr>
      <w:r w:rsidRPr="00CE4078">
        <w:rPr>
          <w:lang w:val="pl-PL"/>
        </w:rPr>
        <w:t>prace p</w:t>
      </w:r>
      <w:r>
        <w:rPr>
          <w:lang w:val="pl-PL"/>
        </w:rPr>
        <w:t>owinny być podpisane</w:t>
      </w:r>
      <w:r w:rsidRPr="00CE4078">
        <w:rPr>
          <w:lang w:val="pl-PL"/>
        </w:rPr>
        <w:t xml:space="preserve"> (imię i nazwisko autora, klasa, nazwa szkoły)</w:t>
      </w:r>
    </w:p>
    <w:p w:rsidR="00230BBD" w:rsidRPr="00CE4078" w:rsidRDefault="00230BBD" w:rsidP="00CD2AE2">
      <w:pPr>
        <w:pStyle w:val="NormalWeb"/>
        <w:numPr>
          <w:ilvl w:val="0"/>
          <w:numId w:val="5"/>
        </w:numPr>
        <w:shd w:val="clear" w:color="auto" w:fill="FFFFFF"/>
        <w:rPr>
          <w:lang w:val="pl-PL"/>
        </w:rPr>
      </w:pPr>
      <w:r w:rsidRPr="00CE4078">
        <w:rPr>
          <w:color w:val="000000"/>
          <w:lang w:val="pl-PL"/>
        </w:rPr>
        <w:t xml:space="preserve">ostateczny termin składania prac </w:t>
      </w:r>
      <w:r w:rsidRPr="00CE4078">
        <w:rPr>
          <w:b/>
          <w:bCs/>
          <w:color w:val="000000"/>
          <w:lang w:val="pl-PL"/>
        </w:rPr>
        <w:t>10.04.2013r.</w:t>
      </w:r>
    </w:p>
    <w:p w:rsidR="00230BBD" w:rsidRPr="00CE4078" w:rsidRDefault="00230BBD" w:rsidP="00CD2AE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E4078">
        <w:rPr>
          <w:rFonts w:ascii="Times New Roman" w:hAnsi="Times New Roman" w:cs="Times New Roman"/>
          <w:color w:val="auto"/>
          <w:sz w:val="24"/>
          <w:szCs w:val="24"/>
          <w:lang w:val="pl-PL"/>
        </w:rPr>
        <w:t>4. KRYTERIA OCENY PRACY KONKURSOWEJ</w:t>
      </w:r>
    </w:p>
    <w:p w:rsidR="00230BBD" w:rsidRDefault="00230BBD" w:rsidP="004F153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1531">
        <w:rPr>
          <w:rFonts w:ascii="Times New Roman" w:hAnsi="Times New Roman" w:cs="Times New Roman"/>
          <w:sz w:val="24"/>
          <w:szCs w:val="24"/>
        </w:rPr>
        <w:t>zgodno</w:t>
      </w:r>
      <w:r w:rsidRPr="004F1531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F1531">
        <w:rPr>
          <w:rFonts w:ascii="Times New Roman" w:hAnsi="Times New Roman" w:cs="Times New Roman"/>
          <w:sz w:val="24"/>
          <w:szCs w:val="24"/>
        </w:rPr>
        <w:t>z tematyk</w:t>
      </w:r>
      <w:r w:rsidRPr="004F1531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F1531">
        <w:rPr>
          <w:rFonts w:ascii="Times New Roman" w:hAnsi="Times New Roman" w:cs="Times New Roman"/>
          <w:sz w:val="24"/>
          <w:szCs w:val="24"/>
        </w:rPr>
        <w:t>konkursu,</w:t>
      </w:r>
    </w:p>
    <w:p w:rsidR="00230BBD" w:rsidRPr="004F1531" w:rsidRDefault="00230BBD" w:rsidP="004F153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1531">
        <w:rPr>
          <w:rFonts w:ascii="Times New Roman" w:hAnsi="Times New Roman" w:cs="Times New Roman"/>
          <w:sz w:val="24"/>
          <w:szCs w:val="24"/>
        </w:rPr>
        <w:t>pomysłowo</w:t>
      </w:r>
      <w:r w:rsidRPr="004F1531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F1531">
        <w:rPr>
          <w:rFonts w:ascii="Times New Roman" w:hAnsi="Times New Roman" w:cs="Times New Roman"/>
          <w:sz w:val="24"/>
          <w:szCs w:val="24"/>
        </w:rPr>
        <w:t>autora,</w:t>
      </w:r>
    </w:p>
    <w:p w:rsidR="00230BBD" w:rsidRPr="004F1531" w:rsidRDefault="00230BBD" w:rsidP="004F153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1531">
        <w:rPr>
          <w:rFonts w:ascii="Times New Roman" w:hAnsi="Times New Roman" w:cs="Times New Roman"/>
          <w:sz w:val="24"/>
          <w:szCs w:val="24"/>
        </w:rPr>
        <w:t>bezbłędna pisownia, świadcząca o znajomości reguł ortograficznych ,</w:t>
      </w:r>
    </w:p>
    <w:p w:rsidR="00230BBD" w:rsidRPr="004F1531" w:rsidRDefault="00230BBD" w:rsidP="004F153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1531">
        <w:rPr>
          <w:rFonts w:ascii="Times New Roman" w:hAnsi="Times New Roman" w:cs="Times New Roman"/>
          <w:sz w:val="24"/>
          <w:szCs w:val="24"/>
        </w:rPr>
        <w:t>staranność napisanego wypracowania</w:t>
      </w:r>
    </w:p>
    <w:p w:rsidR="00230BBD" w:rsidRPr="00CE4078" w:rsidRDefault="00230BBD" w:rsidP="00CD2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5. ROZSTRZYGNIĘCIE KONKURSU</w:t>
      </w:r>
    </w:p>
    <w:p w:rsidR="00230BBD" w:rsidRPr="00CE4078" w:rsidRDefault="00230BBD" w:rsidP="00BE51F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rozstrzygnięcie konkursu 11</w:t>
      </w:r>
      <w:r w:rsidRPr="00CE4078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.04.2013</w:t>
      </w:r>
      <w:r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 xml:space="preserve"> </w:t>
      </w:r>
      <w:r w:rsidRPr="00CE4078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r.</w:t>
      </w:r>
    </w:p>
    <w:p w:rsidR="00230BBD" w:rsidRDefault="00230BBD" w:rsidP="003A366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CE4078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 xml:space="preserve">oficjalne wręczenie dyplomów i nagród odbędzie się w </w:t>
      </w:r>
      <w:r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dniu</w:t>
      </w:r>
      <w:r w:rsidRPr="00CE4078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12 kwietnia 2013 r., w Etnograficznym Muzeum Wileńszczyzny w Niemenczynie.</w:t>
      </w:r>
      <w:r w:rsidRPr="00CE4078"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  <w:t xml:space="preserve"> </w:t>
      </w:r>
    </w:p>
    <w:p w:rsidR="00230BBD" w:rsidRDefault="00230BBD" w:rsidP="004F15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</w:p>
    <w:p w:rsidR="00230BBD" w:rsidRPr="00680D6F" w:rsidRDefault="00230BBD" w:rsidP="004F1531">
      <w:pPr>
        <w:pStyle w:val="ListParagraph"/>
        <w:spacing w:before="100" w:beforeAutospacing="1" w:after="100" w:afterAutospacing="1" w:line="240" w:lineRule="auto"/>
        <w:ind w:left="3888"/>
        <w:rPr>
          <w:rFonts w:ascii="Times New Roman" w:hAnsi="Times New Roman" w:cs="Times New Roman"/>
          <w:sz w:val="24"/>
          <w:szCs w:val="24"/>
          <w:lang w:val="pl-PL" w:eastAsia="lt-LT"/>
        </w:rPr>
      </w:pPr>
      <w:r>
        <w:rPr>
          <w:rFonts w:ascii="Times New Roman" w:hAnsi="Times New Roman" w:cs="Times New Roman"/>
          <w:sz w:val="24"/>
          <w:szCs w:val="24"/>
          <w:lang w:val="pl-PL" w:eastAsia="lt-LT"/>
        </w:rPr>
        <w:t>Kierownik projektu: Anna Fedorowicz, nauczycielka klas początkowych Szkoły Średniej im. Juliusza Słowackiego w Bezdanach, tel. 2696 438</w:t>
      </w:r>
    </w:p>
    <w:p w:rsidR="00230BBD" w:rsidRPr="00CE4078" w:rsidRDefault="00230BBD" w:rsidP="004F153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A52F8D">
        <w:rPr>
          <w:rFonts w:ascii="Times New Roman" w:hAnsi="Times New Roman" w:cs="Times New Roman"/>
          <w:noProof/>
          <w:color w:val="000000"/>
          <w:sz w:val="24"/>
          <w:szCs w:val="24"/>
          <w:lang w:val="pl-PL"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ps2.elektronikom.pl/images/stories/grafika/web/www/jajka.jpg" style="width:243pt;height:27pt;flip:y;visibility:visible">
            <v:imagedata r:id="rId5" o:title=""/>
          </v:shape>
        </w:pict>
      </w:r>
    </w:p>
    <w:sectPr w:rsidR="00230BBD" w:rsidRPr="00CE4078" w:rsidSect="00CD3E42">
      <w:pgSz w:w="11906" w:h="16838"/>
      <w:pgMar w:top="1417" w:right="1417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8DC"/>
    <w:multiLevelType w:val="hybridMultilevel"/>
    <w:tmpl w:val="BCACB1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9D5"/>
    <w:multiLevelType w:val="hybridMultilevel"/>
    <w:tmpl w:val="FD60FA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30971"/>
    <w:multiLevelType w:val="hybridMultilevel"/>
    <w:tmpl w:val="CEB697C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B624A0"/>
    <w:multiLevelType w:val="hybridMultilevel"/>
    <w:tmpl w:val="A2D673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20A9"/>
    <w:multiLevelType w:val="hybridMultilevel"/>
    <w:tmpl w:val="457E760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F3097"/>
    <w:multiLevelType w:val="hybridMultilevel"/>
    <w:tmpl w:val="7FFC7C9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AB1359"/>
    <w:multiLevelType w:val="hybridMultilevel"/>
    <w:tmpl w:val="F4922F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E604B"/>
    <w:multiLevelType w:val="hybridMultilevel"/>
    <w:tmpl w:val="E39A15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E3F38"/>
    <w:multiLevelType w:val="hybridMultilevel"/>
    <w:tmpl w:val="23946A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756AA"/>
    <w:multiLevelType w:val="hybridMultilevel"/>
    <w:tmpl w:val="F2B22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AE2"/>
    <w:rsid w:val="000606AB"/>
    <w:rsid w:val="00065929"/>
    <w:rsid w:val="000679A9"/>
    <w:rsid w:val="000929C9"/>
    <w:rsid w:val="000D1E38"/>
    <w:rsid w:val="001A50A8"/>
    <w:rsid w:val="00230BBD"/>
    <w:rsid w:val="002F41C3"/>
    <w:rsid w:val="0031292C"/>
    <w:rsid w:val="00373625"/>
    <w:rsid w:val="003A366E"/>
    <w:rsid w:val="003D08CD"/>
    <w:rsid w:val="003E6F90"/>
    <w:rsid w:val="0041754B"/>
    <w:rsid w:val="004313DA"/>
    <w:rsid w:val="00455D47"/>
    <w:rsid w:val="00456BB8"/>
    <w:rsid w:val="00460752"/>
    <w:rsid w:val="004F1531"/>
    <w:rsid w:val="005A710E"/>
    <w:rsid w:val="005C4497"/>
    <w:rsid w:val="006164B9"/>
    <w:rsid w:val="00647B87"/>
    <w:rsid w:val="00680D6F"/>
    <w:rsid w:val="006F0372"/>
    <w:rsid w:val="00714CBE"/>
    <w:rsid w:val="00740B4C"/>
    <w:rsid w:val="008F50F2"/>
    <w:rsid w:val="00901F05"/>
    <w:rsid w:val="0090699D"/>
    <w:rsid w:val="009248EA"/>
    <w:rsid w:val="00965AFC"/>
    <w:rsid w:val="00A107AE"/>
    <w:rsid w:val="00A52F8D"/>
    <w:rsid w:val="00A74BA8"/>
    <w:rsid w:val="00AF7930"/>
    <w:rsid w:val="00B86834"/>
    <w:rsid w:val="00BA2CD5"/>
    <w:rsid w:val="00BB1C66"/>
    <w:rsid w:val="00BE51F3"/>
    <w:rsid w:val="00C4746D"/>
    <w:rsid w:val="00CD2AE2"/>
    <w:rsid w:val="00CD3E42"/>
    <w:rsid w:val="00CE4078"/>
    <w:rsid w:val="00D1591D"/>
    <w:rsid w:val="00D20AFC"/>
    <w:rsid w:val="00D65EB5"/>
    <w:rsid w:val="00DB418F"/>
    <w:rsid w:val="00E212DC"/>
    <w:rsid w:val="00E32F9E"/>
    <w:rsid w:val="00E90481"/>
    <w:rsid w:val="00EC3376"/>
    <w:rsid w:val="00ED7214"/>
    <w:rsid w:val="00F14D26"/>
    <w:rsid w:val="00F62970"/>
    <w:rsid w:val="00F71F41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E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2AE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AE2"/>
    <w:rPr>
      <w:rFonts w:ascii="Cambria" w:hAnsi="Cambria" w:cs="Cambria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99"/>
    <w:qFormat/>
    <w:rsid w:val="00CD2AE2"/>
    <w:rPr>
      <w:rFonts w:cs="Times New Roman"/>
      <w:b/>
      <w:bCs/>
    </w:rPr>
  </w:style>
  <w:style w:type="paragraph" w:styleId="NoSpacing">
    <w:name w:val="No Spacing"/>
    <w:uiPriority w:val="99"/>
    <w:qFormat/>
    <w:rsid w:val="00CD2AE2"/>
    <w:rPr>
      <w:rFonts w:cs="Calibri"/>
      <w:lang w:eastAsia="en-US"/>
    </w:rPr>
  </w:style>
  <w:style w:type="paragraph" w:customStyle="1" w:styleId="Default">
    <w:name w:val="Default"/>
    <w:uiPriority w:val="99"/>
    <w:rsid w:val="00CD2AE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D2AE2"/>
    <w:pPr>
      <w:ind w:left="720"/>
    </w:pPr>
  </w:style>
  <w:style w:type="paragraph" w:styleId="NormalWeb">
    <w:name w:val="Normal (Web)"/>
    <w:basedOn w:val="Normal"/>
    <w:uiPriority w:val="99"/>
    <w:rsid w:val="00CD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846</Words>
  <Characters>483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Średnia im</dc:title>
  <dc:subject/>
  <dc:creator>64-pol</dc:creator>
  <cp:keywords/>
  <dc:description/>
  <cp:lastModifiedBy>Grazyna</cp:lastModifiedBy>
  <cp:revision>2</cp:revision>
  <cp:lastPrinted>2013-03-05T06:32:00Z</cp:lastPrinted>
  <dcterms:created xsi:type="dcterms:W3CDTF">2013-03-06T06:48:00Z</dcterms:created>
  <dcterms:modified xsi:type="dcterms:W3CDTF">2013-03-06T06:48:00Z</dcterms:modified>
</cp:coreProperties>
</file>