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2" w:rsidRPr="00680D6F" w:rsidRDefault="00980982" w:rsidP="00EB7E55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680D6F">
        <w:rPr>
          <w:rStyle w:val="Strong"/>
          <w:rFonts w:ascii="Times New Roman" w:hAnsi="Times New Roman"/>
          <w:b w:val="0"/>
          <w:bCs w:val="0"/>
          <w:sz w:val="24"/>
          <w:szCs w:val="24"/>
          <w:lang w:val="pl-PL"/>
        </w:rPr>
        <w:t xml:space="preserve">Szkoła Średnia im. Juliusza Słowackiego w Bezdanach </w:t>
      </w:r>
    </w:p>
    <w:p w:rsidR="00980982" w:rsidRPr="00680D6F" w:rsidRDefault="00980982" w:rsidP="00EB7E55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680D6F">
        <w:rPr>
          <w:rStyle w:val="Strong"/>
          <w:rFonts w:ascii="Times New Roman" w:hAnsi="Times New Roman"/>
          <w:b w:val="0"/>
          <w:bCs w:val="0"/>
          <w:sz w:val="24"/>
          <w:szCs w:val="24"/>
          <w:lang w:val="pl-PL"/>
        </w:rPr>
        <w:t xml:space="preserve">zaprasza do udziału w konkursie plastycznym </w:t>
      </w:r>
    </w:p>
    <w:p w:rsidR="00980982" w:rsidRPr="00680D6F" w:rsidRDefault="00980982" w:rsidP="00EB7E55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  <w:lang w:val="pl-PL"/>
        </w:rPr>
      </w:pPr>
      <w:r w:rsidRPr="00680D6F">
        <w:rPr>
          <w:rStyle w:val="Strong"/>
          <w:rFonts w:ascii="Times New Roman" w:hAnsi="Times New Roman"/>
          <w:sz w:val="28"/>
          <w:szCs w:val="28"/>
          <w:lang w:val="pl-PL"/>
        </w:rPr>
        <w:t>„Kartka wielkanocna”</w:t>
      </w:r>
    </w:p>
    <w:p w:rsidR="00980982" w:rsidRPr="00680D6F" w:rsidRDefault="00980982" w:rsidP="00EB7E55">
      <w:pPr>
        <w:pStyle w:val="NoSpacing"/>
        <w:jc w:val="center"/>
        <w:rPr>
          <w:rStyle w:val="Strong"/>
          <w:rFonts w:ascii="Times New Roman" w:hAnsi="Times New Roman"/>
          <w:sz w:val="18"/>
          <w:szCs w:val="18"/>
          <w:lang w:val="pl-PL"/>
        </w:rPr>
      </w:pPr>
    </w:p>
    <w:p w:rsidR="00980982" w:rsidRPr="00680D6F" w:rsidRDefault="00980982" w:rsidP="00F62970">
      <w:pPr>
        <w:pStyle w:val="NoSpacing"/>
        <w:jc w:val="center"/>
        <w:rPr>
          <w:rStyle w:val="Strong"/>
          <w:rFonts w:ascii="Times New Roman" w:hAnsi="Times New Roman"/>
          <w:lang w:val="pl-PL"/>
        </w:rPr>
      </w:pPr>
      <w:r w:rsidRPr="00680D6F">
        <w:rPr>
          <w:rStyle w:val="Strong"/>
          <w:rFonts w:ascii="Times New Roman" w:hAnsi="Times New Roman"/>
          <w:lang w:val="pl-PL"/>
        </w:rPr>
        <w:t>realizowanego w ramach projektu "TRADYCJE I ZWYCZAJE WIELKANOCNE”</w:t>
      </w:r>
    </w:p>
    <w:p w:rsidR="00980982" w:rsidRPr="00680D6F" w:rsidRDefault="00980982" w:rsidP="00EB7E55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  <w:lang w:val="pl-PL"/>
        </w:rPr>
      </w:pPr>
    </w:p>
    <w:p w:rsidR="00980982" w:rsidRPr="00680D6F" w:rsidRDefault="00980982" w:rsidP="00EB7E55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  <w:lang w:val="pl-PL"/>
        </w:rPr>
      </w:pPr>
      <w:r w:rsidRPr="00680D6F">
        <w:rPr>
          <w:rStyle w:val="Strong"/>
          <w:rFonts w:ascii="Times New Roman" w:hAnsi="Times New Roman"/>
          <w:sz w:val="28"/>
          <w:szCs w:val="28"/>
          <w:lang w:val="pl-PL"/>
        </w:rPr>
        <w:t xml:space="preserve">REGULAMIN </w:t>
      </w:r>
    </w:p>
    <w:p w:rsidR="00980982" w:rsidRPr="00680D6F" w:rsidRDefault="00980982" w:rsidP="00D219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1.CELE KONKURSU</w:t>
      </w:r>
    </w:p>
    <w:p w:rsidR="00980982" w:rsidRPr="00680D6F" w:rsidRDefault="00980982" w:rsidP="007A0BE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>rozwijanie zainteresowań tradycjami wielkanocnymi</w:t>
      </w:r>
    </w:p>
    <w:p w:rsidR="00980982" w:rsidRPr="00680D6F" w:rsidRDefault="00980982" w:rsidP="007A0BE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>rozbudzanie twórczej inwencji dzieci w sferze plastycznej</w:t>
      </w:r>
    </w:p>
    <w:p w:rsidR="00980982" w:rsidRPr="00680D6F" w:rsidRDefault="00980982" w:rsidP="007A0BE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>rozbudzanie poczucia estetyki i piękna</w:t>
      </w:r>
    </w:p>
    <w:p w:rsidR="00980982" w:rsidRPr="00680D6F" w:rsidRDefault="00980982" w:rsidP="007A0BE2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sz w:val="24"/>
          <w:szCs w:val="24"/>
          <w:lang w:val="pl-PL"/>
        </w:rPr>
        <w:t>integracja dzieci przez sztukę.</w:t>
      </w:r>
    </w:p>
    <w:p w:rsidR="00980982" w:rsidRPr="00680D6F" w:rsidRDefault="00980982" w:rsidP="009E1C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2.ORGANIZATOR KONKURSU</w:t>
      </w:r>
    </w:p>
    <w:p w:rsidR="00980982" w:rsidRPr="00680D6F" w:rsidRDefault="00980982" w:rsidP="009E1C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Szkoła Średnia im.</w:t>
      </w:r>
      <w:r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 xml:space="preserve"> </w:t>
      </w: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Juliusza Słowackiego w Bezdanach (u</w:t>
      </w:r>
      <w:bookmarkStart w:id="0" w:name="_GoBack"/>
      <w:bookmarkEnd w:id="0"/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l. Statybininkų 4, Bezdany)</w:t>
      </w:r>
    </w:p>
    <w:p w:rsidR="00980982" w:rsidRPr="00680D6F" w:rsidRDefault="00980982" w:rsidP="009E1C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3.WARUNKI UCZESTNICTWA</w:t>
      </w:r>
    </w:p>
    <w:p w:rsidR="00980982" w:rsidRPr="00680D6F" w:rsidRDefault="00980982" w:rsidP="009E1C5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>
        <w:rPr>
          <w:rFonts w:ascii="Times New Roman" w:hAnsi="Times New Roman" w:cs="Times New Roman"/>
          <w:sz w:val="24"/>
          <w:szCs w:val="24"/>
          <w:lang w:val="pl-PL" w:eastAsia="lt-LT"/>
        </w:rPr>
        <w:t>w konkursie biorą udział</w:t>
      </w: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 xml:space="preserve"> uczniowie klas 1-4</w:t>
      </w:r>
    </w:p>
    <w:p w:rsidR="00980982" w:rsidRPr="00680D6F" w:rsidRDefault="00980982" w:rsidP="009E1C5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>techniki wykonania prac - dowolne</w:t>
      </w:r>
    </w:p>
    <w:p w:rsidR="00980982" w:rsidRPr="00680D6F" w:rsidRDefault="00980982" w:rsidP="009E1C5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do konkursu dopuszczane się tylko prace wykonane samodzielnie</w:t>
      </w:r>
    </w:p>
    <w:p w:rsidR="00980982" w:rsidRPr="00680D6F" w:rsidRDefault="00980982" w:rsidP="009E1C51">
      <w:pPr>
        <w:pStyle w:val="NormalWeb"/>
        <w:numPr>
          <w:ilvl w:val="0"/>
          <w:numId w:val="15"/>
        </w:numPr>
        <w:shd w:val="clear" w:color="auto" w:fill="FFFFFF"/>
        <w:rPr>
          <w:lang w:val="pl-PL"/>
        </w:rPr>
      </w:pPr>
      <w:r w:rsidRPr="00680D6F">
        <w:rPr>
          <w:lang w:val="pl-PL"/>
        </w:rPr>
        <w:t>prace powinny być podpisane na odwrocie (imię i nazwisko autora, wi</w:t>
      </w:r>
      <w:r>
        <w:rPr>
          <w:lang w:val="pl-PL"/>
        </w:rPr>
        <w:t>ek, nazwa szkoły</w:t>
      </w:r>
      <w:r w:rsidRPr="00680D6F">
        <w:rPr>
          <w:lang w:val="pl-PL"/>
        </w:rPr>
        <w:t>, imię i nazwisko nauczyciela pod kierunkiem którego praca została wykonana)</w:t>
      </w:r>
    </w:p>
    <w:p w:rsidR="00980982" w:rsidRPr="00680D6F" w:rsidRDefault="00980982" w:rsidP="009E1C51">
      <w:pPr>
        <w:pStyle w:val="NormalWeb"/>
        <w:numPr>
          <w:ilvl w:val="0"/>
          <w:numId w:val="15"/>
        </w:numPr>
        <w:shd w:val="clear" w:color="auto" w:fill="FFFFFF"/>
        <w:rPr>
          <w:lang w:val="pl-PL"/>
        </w:rPr>
      </w:pPr>
      <w:r w:rsidRPr="00680D6F">
        <w:rPr>
          <w:color w:val="000000"/>
          <w:lang w:val="pl-PL"/>
        </w:rPr>
        <w:t xml:space="preserve">ostateczny termin składania prac </w:t>
      </w:r>
      <w:r w:rsidRPr="00680D6F">
        <w:rPr>
          <w:b/>
          <w:bCs/>
          <w:color w:val="000000"/>
          <w:lang w:val="pl-PL"/>
        </w:rPr>
        <w:t>19.03.2013</w:t>
      </w:r>
      <w:r>
        <w:rPr>
          <w:b/>
          <w:bCs/>
          <w:color w:val="000000"/>
          <w:lang w:val="pl-PL"/>
        </w:rPr>
        <w:t xml:space="preserve"> </w:t>
      </w:r>
      <w:r w:rsidRPr="00680D6F">
        <w:rPr>
          <w:b/>
          <w:bCs/>
          <w:color w:val="000000"/>
          <w:lang w:val="pl-PL"/>
        </w:rPr>
        <w:t>r.</w:t>
      </w:r>
    </w:p>
    <w:p w:rsidR="00980982" w:rsidRPr="00680D6F" w:rsidRDefault="00980982" w:rsidP="003D08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4.OCENA</w:t>
      </w:r>
    </w:p>
    <w:p w:rsidR="00980982" w:rsidRPr="00680D6F" w:rsidRDefault="00980982" w:rsidP="003D08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W ocenie wykonanych prac jury będzie kierować się następującymi kryteriami:</w:t>
      </w:r>
    </w:p>
    <w:p w:rsidR="00980982" w:rsidRPr="00680D6F" w:rsidRDefault="00980982" w:rsidP="003D08C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samodzielność</w:t>
      </w:r>
    </w:p>
    <w:p w:rsidR="00980982" w:rsidRPr="00680D6F" w:rsidRDefault="00980982" w:rsidP="003D08C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pomysłowość</w:t>
      </w:r>
    </w:p>
    <w:p w:rsidR="00980982" w:rsidRPr="00680D6F" w:rsidRDefault="00980982" w:rsidP="003D08C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estetyka wykonania</w:t>
      </w:r>
    </w:p>
    <w:p w:rsidR="00980982" w:rsidRPr="00680D6F" w:rsidRDefault="00980982" w:rsidP="001D38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 w:eastAsia="lt-LT"/>
        </w:rPr>
        <w:t>5. ROZSTRZYGNIĘCIE KONKURSU</w:t>
      </w:r>
    </w:p>
    <w:p w:rsidR="00980982" w:rsidRPr="00680D6F" w:rsidRDefault="00980982" w:rsidP="00B9564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rozstrzygnięcie konkursu nastąpi 20.03.2013</w:t>
      </w:r>
      <w:r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 xml:space="preserve"> </w:t>
      </w:r>
      <w:r w:rsidRPr="00680D6F">
        <w:rPr>
          <w:rFonts w:ascii="Times New Roman" w:hAnsi="Times New Roman" w:cs="Times New Roman"/>
          <w:color w:val="000000"/>
          <w:sz w:val="24"/>
          <w:szCs w:val="24"/>
          <w:lang w:val="pl-PL" w:eastAsia="lt-LT"/>
        </w:rPr>
        <w:t>r.</w:t>
      </w:r>
    </w:p>
    <w:p w:rsidR="00980982" w:rsidRPr="00680D6F" w:rsidRDefault="00980982" w:rsidP="00B9564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>wszystkie prace konkursowe zostaną zaprezentowane w holu szkoły</w:t>
      </w:r>
    </w:p>
    <w:p w:rsidR="00980982" w:rsidRDefault="00980982" w:rsidP="00E13063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>oficjalne wręczenie dyplomów i nagród odbędzie się w</w:t>
      </w:r>
      <w:r>
        <w:rPr>
          <w:rFonts w:ascii="Times New Roman" w:hAnsi="Times New Roman" w:cs="Times New Roman"/>
          <w:sz w:val="24"/>
          <w:szCs w:val="24"/>
          <w:lang w:val="pl-PL" w:eastAsia="lt-LT"/>
        </w:rPr>
        <w:t xml:space="preserve"> dniu</w:t>
      </w: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pl-PL" w:eastAsia="lt-LT"/>
        </w:rPr>
        <w:t>kwietnia</w:t>
      </w: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 xml:space="preserve"> 2013 r.</w:t>
      </w:r>
      <w:r w:rsidRPr="00680D6F">
        <w:rPr>
          <w:lang w:val="pl-PL"/>
        </w:rPr>
        <w:t xml:space="preserve"> w </w:t>
      </w:r>
      <w:r w:rsidRPr="00680D6F">
        <w:rPr>
          <w:rFonts w:ascii="Times New Roman" w:hAnsi="Times New Roman" w:cs="Times New Roman"/>
          <w:sz w:val="24"/>
          <w:szCs w:val="24"/>
          <w:lang w:val="pl-PL" w:eastAsia="lt-LT"/>
        </w:rPr>
        <w:t>Etnograficznym Muzeum Wileńszczyzny, w Niemenczynie.</w:t>
      </w:r>
    </w:p>
    <w:p w:rsidR="00980982" w:rsidRPr="00680D6F" w:rsidRDefault="00980982" w:rsidP="00122430">
      <w:pPr>
        <w:pStyle w:val="ListParagraph"/>
        <w:spacing w:before="100" w:beforeAutospacing="1" w:after="100" w:afterAutospacing="1" w:line="240" w:lineRule="auto"/>
        <w:ind w:left="3888"/>
        <w:rPr>
          <w:rFonts w:ascii="Times New Roman" w:hAnsi="Times New Roman" w:cs="Times New Roman"/>
          <w:sz w:val="24"/>
          <w:szCs w:val="24"/>
          <w:lang w:val="pl-PL" w:eastAsia="lt-LT"/>
        </w:rPr>
      </w:pPr>
      <w:r>
        <w:rPr>
          <w:rFonts w:ascii="Times New Roman" w:hAnsi="Times New Roman" w:cs="Times New Roman"/>
          <w:sz w:val="24"/>
          <w:szCs w:val="24"/>
          <w:lang w:val="pl-PL" w:eastAsia="lt-LT"/>
        </w:rPr>
        <w:t>Kierownik projektu: Anna Fedorowicz, nauczycielka klas początkowych Szkoły Średniej im. Juliusza Słowackiego w Bezdanach, tel. 2696 438</w:t>
      </w:r>
    </w:p>
    <w:p w:rsidR="00980982" w:rsidRDefault="00980982" w:rsidP="003F3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</w:pPr>
      <w:r w:rsidRPr="00680D6F"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  <w:t>ORGANIZATOR KON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  <w:t xml:space="preserve">KURSU ŻYCZY WSZYSTKIM DZIECIOM </w:t>
      </w:r>
      <w:r w:rsidRPr="00680D6F"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  <w:t>WSPANIAŁYCH POMYSŁÓW ORAZ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  <w:t xml:space="preserve"> </w:t>
      </w:r>
      <w:r w:rsidRPr="00680D6F"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  <w:t xml:space="preserve">PIĘKNYCH CHWIL SPĘDZONYCH NA ROZWIJANIU ZAINTERESOWAŃ </w:t>
      </w:r>
    </w:p>
    <w:p w:rsidR="00980982" w:rsidRPr="00680D6F" w:rsidRDefault="00980982" w:rsidP="003F3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</w:pPr>
      <w:r w:rsidRPr="00680D6F"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  <w:t>TRADYCJAMI WIELKANOCNYMI</w:t>
      </w:r>
    </w:p>
    <w:p w:rsidR="00980982" w:rsidRPr="00680D6F" w:rsidRDefault="00980982" w:rsidP="00F813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lt-LT"/>
        </w:rPr>
      </w:pPr>
    </w:p>
    <w:p w:rsidR="00980982" w:rsidRPr="00680D6F" w:rsidRDefault="00980982" w:rsidP="00595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lt-LT"/>
        </w:rPr>
      </w:pPr>
      <w:r w:rsidRPr="00702B35">
        <w:rPr>
          <w:rFonts w:ascii="Times New Roman" w:hAnsi="Times New Roman" w:cs="Times New Roman"/>
          <w:noProof/>
          <w:color w:val="000000"/>
          <w:sz w:val="24"/>
          <w:szCs w:val="24"/>
          <w:lang w:val="pl-PL"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ps2.elektronikom.pl/images/stories/grafika/web/www/jajka.jpg" style="width:243pt;height:27pt;flip:y;visibility:visible">
            <v:imagedata r:id="rId5" o:title=""/>
          </v:shape>
        </w:pict>
      </w:r>
    </w:p>
    <w:sectPr w:rsidR="00980982" w:rsidRPr="00680D6F" w:rsidSect="00E13063">
      <w:pgSz w:w="11906" w:h="16838"/>
      <w:pgMar w:top="1134" w:right="1418" w:bottom="900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3B6"/>
    <w:multiLevelType w:val="hybridMultilevel"/>
    <w:tmpl w:val="745A06DE"/>
    <w:lvl w:ilvl="0" w:tplc="702266E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915"/>
    <w:multiLevelType w:val="hybridMultilevel"/>
    <w:tmpl w:val="B44EBE6C"/>
    <w:lvl w:ilvl="0" w:tplc="702266E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2554B"/>
    <w:multiLevelType w:val="hybridMultilevel"/>
    <w:tmpl w:val="BE9C046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318DC"/>
    <w:multiLevelType w:val="hybridMultilevel"/>
    <w:tmpl w:val="BCACB1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94ABA"/>
    <w:multiLevelType w:val="hybridMultilevel"/>
    <w:tmpl w:val="20361852"/>
    <w:lvl w:ilvl="0" w:tplc="702266E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4742A6"/>
    <w:multiLevelType w:val="hybridMultilevel"/>
    <w:tmpl w:val="3E7A4E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7491F"/>
    <w:multiLevelType w:val="hybridMultilevel"/>
    <w:tmpl w:val="C706D7D0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7765CF"/>
    <w:multiLevelType w:val="hybridMultilevel"/>
    <w:tmpl w:val="140A1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6380C"/>
    <w:multiLevelType w:val="hybridMultilevel"/>
    <w:tmpl w:val="A5E61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987D2F"/>
    <w:multiLevelType w:val="hybridMultilevel"/>
    <w:tmpl w:val="B3A65C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D9468F"/>
    <w:multiLevelType w:val="hybridMultilevel"/>
    <w:tmpl w:val="1CC661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7402A"/>
    <w:multiLevelType w:val="hybridMultilevel"/>
    <w:tmpl w:val="4AD8AF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A6680"/>
    <w:multiLevelType w:val="hybridMultilevel"/>
    <w:tmpl w:val="F45065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4AB1359"/>
    <w:multiLevelType w:val="hybridMultilevel"/>
    <w:tmpl w:val="F4922F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06134"/>
    <w:multiLevelType w:val="hybridMultilevel"/>
    <w:tmpl w:val="C1A0AC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706B1D"/>
    <w:multiLevelType w:val="hybridMultilevel"/>
    <w:tmpl w:val="F72022A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3277B5"/>
    <w:multiLevelType w:val="hybridMultilevel"/>
    <w:tmpl w:val="58BA7180"/>
    <w:lvl w:ilvl="0" w:tplc="702266E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6877F9"/>
    <w:multiLevelType w:val="hybridMultilevel"/>
    <w:tmpl w:val="A8847E1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C51DF9"/>
    <w:multiLevelType w:val="hybridMultilevel"/>
    <w:tmpl w:val="2B30234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4E3F38"/>
    <w:multiLevelType w:val="hybridMultilevel"/>
    <w:tmpl w:val="23946A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52016"/>
    <w:multiLevelType w:val="hybridMultilevel"/>
    <w:tmpl w:val="632CE5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076F5"/>
    <w:multiLevelType w:val="hybridMultilevel"/>
    <w:tmpl w:val="D056F6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E82AAB"/>
    <w:multiLevelType w:val="hybridMultilevel"/>
    <w:tmpl w:val="33D002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04DC"/>
    <w:multiLevelType w:val="hybridMultilevel"/>
    <w:tmpl w:val="2D2410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3"/>
  </w:num>
  <w:num w:numId="16">
    <w:abstractNumId w:val="7"/>
  </w:num>
  <w:num w:numId="17">
    <w:abstractNumId w:val="12"/>
  </w:num>
  <w:num w:numId="18">
    <w:abstractNumId w:val="8"/>
  </w:num>
  <w:num w:numId="19">
    <w:abstractNumId w:val="23"/>
  </w:num>
  <w:num w:numId="20">
    <w:abstractNumId w:val="21"/>
  </w:num>
  <w:num w:numId="21">
    <w:abstractNumId w:val="9"/>
  </w:num>
  <w:num w:numId="22">
    <w:abstractNumId w:val="14"/>
  </w:num>
  <w:num w:numId="23">
    <w:abstractNumId w:val="1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8CD"/>
    <w:rsid w:val="00013DBD"/>
    <w:rsid w:val="00053EA7"/>
    <w:rsid w:val="00064647"/>
    <w:rsid w:val="00064663"/>
    <w:rsid w:val="00087B14"/>
    <w:rsid w:val="00122430"/>
    <w:rsid w:val="001555E6"/>
    <w:rsid w:val="001C2357"/>
    <w:rsid w:val="001D389C"/>
    <w:rsid w:val="002C2910"/>
    <w:rsid w:val="003025DC"/>
    <w:rsid w:val="0033024B"/>
    <w:rsid w:val="00336E3F"/>
    <w:rsid w:val="003D08CD"/>
    <w:rsid w:val="003F30BE"/>
    <w:rsid w:val="00460CE7"/>
    <w:rsid w:val="005117C9"/>
    <w:rsid w:val="00512214"/>
    <w:rsid w:val="005175C3"/>
    <w:rsid w:val="00552A2D"/>
    <w:rsid w:val="00571899"/>
    <w:rsid w:val="00595652"/>
    <w:rsid w:val="00613789"/>
    <w:rsid w:val="00653FA1"/>
    <w:rsid w:val="00680D6F"/>
    <w:rsid w:val="006C38AB"/>
    <w:rsid w:val="006F0372"/>
    <w:rsid w:val="006F32E8"/>
    <w:rsid w:val="00702B35"/>
    <w:rsid w:val="00736E81"/>
    <w:rsid w:val="00737C9B"/>
    <w:rsid w:val="00764A4A"/>
    <w:rsid w:val="007A0BE2"/>
    <w:rsid w:val="00832AF7"/>
    <w:rsid w:val="008D1276"/>
    <w:rsid w:val="0093535E"/>
    <w:rsid w:val="009405AE"/>
    <w:rsid w:val="00980982"/>
    <w:rsid w:val="009E1C51"/>
    <w:rsid w:val="00A107AE"/>
    <w:rsid w:val="00A92241"/>
    <w:rsid w:val="00A97247"/>
    <w:rsid w:val="00AB7061"/>
    <w:rsid w:val="00B0202F"/>
    <w:rsid w:val="00B30B69"/>
    <w:rsid w:val="00B6408A"/>
    <w:rsid w:val="00B95645"/>
    <w:rsid w:val="00BE51F3"/>
    <w:rsid w:val="00CC6076"/>
    <w:rsid w:val="00CD13CE"/>
    <w:rsid w:val="00CD3E42"/>
    <w:rsid w:val="00D13646"/>
    <w:rsid w:val="00D13F18"/>
    <w:rsid w:val="00D219CE"/>
    <w:rsid w:val="00DD5FAA"/>
    <w:rsid w:val="00E12A3F"/>
    <w:rsid w:val="00E13063"/>
    <w:rsid w:val="00E24DBC"/>
    <w:rsid w:val="00E330EA"/>
    <w:rsid w:val="00EA383E"/>
    <w:rsid w:val="00EB7E55"/>
    <w:rsid w:val="00EE54DD"/>
    <w:rsid w:val="00EF49D1"/>
    <w:rsid w:val="00F4154F"/>
    <w:rsid w:val="00F451D9"/>
    <w:rsid w:val="00F62970"/>
    <w:rsid w:val="00F813BF"/>
    <w:rsid w:val="00FA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4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D0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08CD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99"/>
    <w:qFormat/>
    <w:rsid w:val="003D08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yle4">
    <w:name w:val="style4"/>
    <w:basedOn w:val="DefaultParagraphFont"/>
    <w:uiPriority w:val="99"/>
    <w:rsid w:val="003D08CD"/>
    <w:rPr>
      <w:rFonts w:cs="Times New Roman"/>
    </w:rPr>
  </w:style>
  <w:style w:type="paragraph" w:customStyle="1" w:styleId="style41">
    <w:name w:val="style41"/>
    <w:basedOn w:val="Normal"/>
    <w:uiPriority w:val="99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99"/>
    <w:qFormat/>
    <w:rsid w:val="003D08C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D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D08CD"/>
    <w:pPr>
      <w:ind w:left="720"/>
    </w:pPr>
  </w:style>
  <w:style w:type="paragraph" w:customStyle="1" w:styleId="orange">
    <w:name w:val="orange"/>
    <w:basedOn w:val="Normal"/>
    <w:uiPriority w:val="99"/>
    <w:rsid w:val="001D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6600"/>
      <w:sz w:val="24"/>
      <w:szCs w:val="24"/>
      <w:lang w:eastAsia="lt-LT"/>
    </w:rPr>
  </w:style>
  <w:style w:type="paragraph" w:styleId="NoSpacing">
    <w:name w:val="No Spacing"/>
    <w:uiPriority w:val="99"/>
    <w:qFormat/>
    <w:rsid w:val="00F6297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7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994</Words>
  <Characters>567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Średnia im</dc:title>
  <dc:subject/>
  <dc:creator>64-pol</dc:creator>
  <cp:keywords/>
  <dc:description/>
  <cp:lastModifiedBy>Grazyna</cp:lastModifiedBy>
  <cp:revision>2</cp:revision>
  <cp:lastPrinted>2013-03-05T06:33:00Z</cp:lastPrinted>
  <dcterms:created xsi:type="dcterms:W3CDTF">2013-03-06T06:48:00Z</dcterms:created>
  <dcterms:modified xsi:type="dcterms:W3CDTF">2013-03-06T06:48:00Z</dcterms:modified>
</cp:coreProperties>
</file>